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06C" w:rsidRDefault="00EB3703">
      <w:pPr>
        <w:pStyle w:val="Default"/>
        <w:jc w:val="right"/>
      </w:pPr>
      <w:r>
        <w:t xml:space="preserve"> Osiek,</w:t>
      </w:r>
      <w:r>
        <w:rPr>
          <w:sz w:val="22"/>
          <w:szCs w:val="22"/>
        </w:rPr>
        <w:t xml:space="preserve"> dnia...............................</w:t>
      </w:r>
    </w:p>
    <w:p w:rsidR="0071106C" w:rsidRDefault="00EB37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</w:t>
      </w:r>
    </w:p>
    <w:p w:rsidR="0071106C" w:rsidRDefault="00EB37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Nazwisko i imię</w:t>
      </w:r>
    </w:p>
    <w:p w:rsidR="0071106C" w:rsidRDefault="00EB37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</w:t>
      </w:r>
    </w:p>
    <w:p w:rsidR="0071106C" w:rsidRDefault="00EB37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</w:t>
      </w:r>
    </w:p>
    <w:p w:rsidR="0071106C" w:rsidRDefault="00EB37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Adres</w:t>
      </w:r>
    </w:p>
    <w:p w:rsidR="0071106C" w:rsidRDefault="00EB37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</w:t>
      </w:r>
    </w:p>
    <w:p w:rsidR="0071106C" w:rsidRDefault="00EB37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Nr telefonu</w:t>
      </w:r>
    </w:p>
    <w:p w:rsidR="0071106C" w:rsidRDefault="00EB3703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Wójt Gminy Osiek</w:t>
      </w:r>
    </w:p>
    <w:p w:rsidR="0071106C" w:rsidRDefault="0071106C">
      <w:pPr>
        <w:pStyle w:val="Default"/>
        <w:jc w:val="right"/>
        <w:rPr>
          <w:b/>
          <w:bCs/>
          <w:sz w:val="28"/>
          <w:szCs w:val="28"/>
        </w:rPr>
      </w:pPr>
    </w:p>
    <w:p w:rsidR="0071106C" w:rsidRDefault="00EB3703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Wniosek</w:t>
      </w:r>
    </w:p>
    <w:p w:rsidR="0071106C" w:rsidRDefault="00EB3703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zmianę decyzji ustalającej</w:t>
      </w:r>
    </w:p>
    <w:p w:rsidR="0071106C" w:rsidRDefault="00EB3703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 warunki zabudowy i zagospodarowania terenu / lokaliza</w:t>
      </w:r>
      <w:r>
        <w:rPr>
          <w:b/>
          <w:bCs/>
          <w:sz w:val="22"/>
          <w:szCs w:val="22"/>
        </w:rPr>
        <w:t>cję inwestycji celu publicznego )</w:t>
      </w:r>
    </w:p>
    <w:p w:rsidR="0071106C" w:rsidRDefault="0071106C">
      <w:pPr>
        <w:pStyle w:val="Default"/>
        <w:jc w:val="center"/>
        <w:rPr>
          <w:b/>
          <w:bCs/>
          <w:sz w:val="22"/>
          <w:szCs w:val="22"/>
        </w:rPr>
      </w:pPr>
    </w:p>
    <w:p w:rsidR="0071106C" w:rsidRDefault="00EB3703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Zwracam się z prośbą o zmianę decyzji nr:……… </w:t>
      </w:r>
      <w:proofErr w:type="spellStart"/>
      <w:r>
        <w:rPr>
          <w:sz w:val="22"/>
          <w:szCs w:val="22"/>
        </w:rPr>
        <w:t>znak:……………………….z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dnia………………ustalającej</w:t>
      </w:r>
      <w:proofErr w:type="spellEnd"/>
      <w:r>
        <w:rPr>
          <w:sz w:val="22"/>
          <w:szCs w:val="22"/>
        </w:rPr>
        <w:t xml:space="preserve"> warunki zabudowy i zagospodarowania terenu dla inwestycji polegającej na:</w:t>
      </w:r>
    </w:p>
    <w:p w:rsidR="0071106C" w:rsidRDefault="00EB3703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…………………………………………………………………………………………………………………...……………………………………………</w:t>
      </w:r>
      <w:r>
        <w:rPr>
          <w:sz w:val="22"/>
          <w:szCs w:val="22"/>
        </w:rPr>
        <w:t>……………………………………………………………………...</w:t>
      </w:r>
    </w:p>
    <w:p w:rsidR="0071106C" w:rsidRDefault="00EB3703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na działce nr </w:t>
      </w:r>
      <w:proofErr w:type="spellStart"/>
      <w:r>
        <w:rPr>
          <w:sz w:val="22"/>
          <w:szCs w:val="22"/>
        </w:rPr>
        <w:t>ewid</w:t>
      </w:r>
      <w:proofErr w:type="spellEnd"/>
      <w:r>
        <w:rPr>
          <w:sz w:val="22"/>
          <w:szCs w:val="22"/>
        </w:rPr>
        <w:t>. ...........................w m-ci.......................................................................................………..</w:t>
      </w:r>
    </w:p>
    <w:p w:rsidR="0071106C" w:rsidRDefault="00EB3703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 części dotyczącej…………………………………………………………………………………………….</w:t>
      </w:r>
    </w:p>
    <w:p w:rsidR="0071106C" w:rsidRDefault="00EB3703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71106C" w:rsidRDefault="00EB37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Uzasadnienie</w:t>
      </w:r>
    </w:p>
    <w:p w:rsidR="0071106C" w:rsidRDefault="00EB37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…………………………………………………………………………………………………………………...……………………………………………………………………………………………………</w:t>
      </w:r>
      <w:r>
        <w:rPr>
          <w:sz w:val="22"/>
          <w:szCs w:val="22"/>
        </w:rPr>
        <w:t>……………...…………………………………………………………………………………………………………………...</w:t>
      </w:r>
    </w:p>
    <w:p w:rsidR="0071106C" w:rsidRDefault="00EB37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:rsidR="0071106C" w:rsidRDefault="00EB37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1. Oświadczenie stron postępowania o zgodzie na zmianę decyzji.</w:t>
      </w:r>
    </w:p>
    <w:p w:rsidR="0071106C" w:rsidRDefault="0071106C">
      <w:pPr>
        <w:pStyle w:val="Default"/>
        <w:rPr>
          <w:sz w:val="20"/>
          <w:szCs w:val="20"/>
        </w:rPr>
      </w:pPr>
    </w:p>
    <w:p w:rsidR="0071106C" w:rsidRDefault="00EB370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</w:t>
      </w:r>
    </w:p>
    <w:p w:rsidR="0071106C" w:rsidRDefault="00EB3703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/czytelny podpis/</w:t>
      </w:r>
    </w:p>
    <w:p w:rsidR="0071106C" w:rsidRDefault="00EB3703">
      <w:pPr>
        <w:pStyle w:val="WW-BodyText2"/>
        <w:spacing w:line="240" w:lineRule="auto"/>
        <w:jc w:val="center"/>
        <w:rPr>
          <w:b/>
        </w:rPr>
      </w:pPr>
      <w:r>
        <w:rPr>
          <w:b/>
        </w:rPr>
        <w:t>Zgoda na przetwarzanie danych osobowych</w:t>
      </w:r>
    </w:p>
    <w:p w:rsidR="0071106C" w:rsidRDefault="00EB3703">
      <w:pPr>
        <w:pStyle w:val="WW-BodyText2"/>
        <w:spacing w:line="240" w:lineRule="auto"/>
        <w:jc w:val="left"/>
      </w:pPr>
      <w:r>
        <w:t xml:space="preserve">Ja, </w:t>
      </w:r>
      <w:r>
        <w:t>niżej podpisana/</w:t>
      </w:r>
      <w:proofErr w:type="spellStart"/>
      <w:r>
        <w:t>ny</w:t>
      </w:r>
      <w:proofErr w:type="spellEnd"/>
      <w:r>
        <w:t xml:space="preserve"> wyrażam zgodę na przetwarzanie moich danych osobowych w postaci numeru telefonu, numeru pesel, adresu zamieszkania, adresu e-mail przez Urząd Gminy w Osieku w celu załatwienia spraw związanych z obsługą wniosku o ustalenie warunków zabud</w:t>
      </w:r>
      <w:r>
        <w:t>owy i zagospodarowania terenu.</w:t>
      </w:r>
    </w:p>
    <w:p w:rsidR="0071106C" w:rsidRDefault="00EB3703">
      <w:pPr>
        <w:pStyle w:val="WW-BodyText2"/>
        <w:spacing w:line="240" w:lineRule="auto"/>
        <w:jc w:val="left"/>
      </w:pPr>
      <w:r>
        <w:t>Oświadczam, że podanie tych danych jest dobrowolne oraz, że zapoznałam/</w:t>
      </w:r>
      <w:proofErr w:type="spellStart"/>
      <w:r>
        <w:t>łem</w:t>
      </w:r>
      <w:proofErr w:type="spellEnd"/>
      <w:r>
        <w:t xml:space="preserve"> się z treścią klauzuli informacyjnej, przysługującymi mi prawami w związku z przetwarzaniem moich danych, w tym prawem do cofnięcia zgody.  </w:t>
      </w:r>
    </w:p>
    <w:p w:rsidR="0071106C" w:rsidRDefault="0071106C">
      <w:pPr>
        <w:pStyle w:val="WW-BodyText2"/>
        <w:spacing w:line="240" w:lineRule="auto"/>
        <w:jc w:val="left"/>
      </w:pPr>
    </w:p>
    <w:p w:rsidR="0071106C" w:rsidRDefault="00EB3703">
      <w:pPr>
        <w:pStyle w:val="WW-BodyText2"/>
        <w:spacing w:line="240" w:lineRule="auto"/>
      </w:pPr>
      <w:r>
        <w:t xml:space="preserve">                                                                                                                            </w:t>
      </w:r>
    </w:p>
    <w:p w:rsidR="0071106C" w:rsidRDefault="00EB3703">
      <w:pPr>
        <w:pStyle w:val="WW-BodyText2"/>
        <w:spacing w:line="240" w:lineRule="auto"/>
      </w:pPr>
      <w:r>
        <w:t xml:space="preserve">                                                                                                                           ……………………</w:t>
      </w:r>
      <w:r>
        <w:t>……………………..</w:t>
      </w:r>
    </w:p>
    <w:p w:rsidR="0071106C" w:rsidRDefault="00EB3703">
      <w:pPr>
        <w:pStyle w:val="WW-BodyText2"/>
        <w:spacing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Data i podpis osoby wyrażającej zgodę</w:t>
      </w:r>
    </w:p>
    <w:p w:rsidR="0071106C" w:rsidRDefault="00EB3703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Pouczenie:</w:t>
      </w:r>
    </w:p>
    <w:p w:rsidR="0071106C" w:rsidRDefault="00EB3703">
      <w:pPr>
        <w:pStyle w:val="Default"/>
      </w:pPr>
      <w:r>
        <w:rPr>
          <w:sz w:val="16"/>
          <w:szCs w:val="16"/>
        </w:rPr>
        <w:t>Składając wniosek, wnioskodawca j</w:t>
      </w:r>
      <w:r>
        <w:rPr>
          <w:sz w:val="16"/>
          <w:szCs w:val="16"/>
        </w:rPr>
        <w:t xml:space="preserve">est zobowiązany uiścić opłatę skarbową w wysokości 107 zł (oprócz zabudowy mieszkaniowej) </w:t>
      </w:r>
      <w:r>
        <w:rPr>
          <w:sz w:val="16"/>
          <w:szCs w:val="16"/>
        </w:rPr>
        <w:br/>
      </w:r>
      <w:r>
        <w:rPr>
          <w:sz w:val="16"/>
          <w:szCs w:val="16"/>
        </w:rPr>
        <w:t>za zmianę decyzji o warunkach zabudowy i zagospodarowania terenu (zgodnie z załącznikiem do ustawy z dnia 16 listopada 2006r. o opłacie skarbowej –</w:t>
      </w:r>
      <w:proofErr w:type="spellStart"/>
      <w:r>
        <w:rPr>
          <w:sz w:val="16"/>
          <w:szCs w:val="16"/>
        </w:rPr>
        <w:t>Dz.U</w:t>
      </w:r>
      <w:proofErr w:type="spellEnd"/>
      <w:r>
        <w:rPr>
          <w:sz w:val="16"/>
          <w:szCs w:val="16"/>
        </w:rPr>
        <w:t xml:space="preserve">. Nr 225 poz. </w:t>
      </w:r>
      <w:r>
        <w:rPr>
          <w:sz w:val="16"/>
          <w:szCs w:val="16"/>
        </w:rPr>
        <w:t xml:space="preserve">1635). Opłatę uiszcza się w kasie Urzędu  Gminy Osiek lub przelewem na konto Urzędu  Gminy Osiek Bank Spółdzielczy w Brodnicy nr 45948411500800011420080002  </w:t>
      </w:r>
      <w:r>
        <w:rPr>
          <w:b/>
          <w:bCs/>
          <w:sz w:val="16"/>
          <w:szCs w:val="16"/>
        </w:rPr>
        <w:t xml:space="preserve">. </w:t>
      </w:r>
      <w:r>
        <w:rPr>
          <w:sz w:val="16"/>
          <w:szCs w:val="16"/>
        </w:rPr>
        <w:t>Potwierdzenie dokonanej opłaty należy dołączyć do wniosku.</w:t>
      </w:r>
    </w:p>
    <w:p w:rsidR="0071106C" w:rsidRDefault="00EB370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Zgodnie z art. 2 ust. 1 </w:t>
      </w:r>
      <w:proofErr w:type="spellStart"/>
      <w:r>
        <w:rPr>
          <w:sz w:val="16"/>
          <w:szCs w:val="16"/>
        </w:rPr>
        <w:t>pkt</w:t>
      </w:r>
      <w:proofErr w:type="spellEnd"/>
      <w:r>
        <w:rPr>
          <w:sz w:val="16"/>
          <w:szCs w:val="16"/>
        </w:rPr>
        <w:t xml:space="preserve"> 2 cytowane</w:t>
      </w:r>
      <w:r>
        <w:rPr>
          <w:sz w:val="16"/>
          <w:szCs w:val="16"/>
        </w:rPr>
        <w:t>j wyżej ustawy, nie podlega opłacie skarbowej wydanie zmiany decyzji o warunkach zabudowy i zagospodarowania terenu w sprawach budownictwa mieszkaniowego. Wniosek wraz z potwierdzeniem dokonania opłaty skarbowej w wysokości 107,00 zł., należy złożyć w sekr</w:t>
      </w:r>
      <w:r>
        <w:rPr>
          <w:sz w:val="16"/>
          <w:szCs w:val="16"/>
        </w:rPr>
        <w:t>etariacie Urzędu Gminy Osiek,  lub za pośrednictwem poczty na adres: Urząd Gminy Osiek, 87-340 Osiek</w:t>
      </w:r>
    </w:p>
    <w:p w:rsidR="0071106C" w:rsidRDefault="00EB3703">
      <w:pPr>
        <w:pStyle w:val="Default"/>
        <w:pageBreakBefore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Osiek, dnia.......................</w:t>
      </w:r>
    </w:p>
    <w:p w:rsidR="0071106C" w:rsidRDefault="0071106C">
      <w:pPr>
        <w:pStyle w:val="Default"/>
        <w:jc w:val="right"/>
        <w:rPr>
          <w:sz w:val="22"/>
          <w:szCs w:val="22"/>
        </w:rPr>
      </w:pPr>
    </w:p>
    <w:p w:rsidR="0071106C" w:rsidRDefault="0071106C">
      <w:pPr>
        <w:pStyle w:val="Default"/>
        <w:jc w:val="right"/>
        <w:rPr>
          <w:sz w:val="22"/>
          <w:szCs w:val="22"/>
        </w:rPr>
      </w:pPr>
    </w:p>
    <w:p w:rsidR="0071106C" w:rsidRDefault="0071106C">
      <w:pPr>
        <w:pStyle w:val="Default"/>
        <w:jc w:val="right"/>
        <w:rPr>
          <w:sz w:val="22"/>
          <w:szCs w:val="22"/>
        </w:rPr>
      </w:pPr>
    </w:p>
    <w:p w:rsidR="0071106C" w:rsidRDefault="00EB3703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1106C" w:rsidRDefault="00EB3703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OŚWIADCZENIE</w:t>
      </w:r>
    </w:p>
    <w:p w:rsidR="0071106C" w:rsidRDefault="00EB37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Ja, niżej podpisany/a:</w:t>
      </w:r>
    </w:p>
    <w:p w:rsidR="0071106C" w:rsidRDefault="00EB37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..............................................................................…………..</w:t>
      </w:r>
    </w:p>
    <w:p w:rsidR="0071106C" w:rsidRDefault="00EB3703">
      <w:pPr>
        <w:pStyle w:val="Defaul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(imię, nazwisko i adres składającego oświadczenie)</w:t>
      </w:r>
    </w:p>
    <w:p w:rsidR="0071106C" w:rsidRDefault="00EB37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.............................………………..</w:t>
      </w:r>
    </w:p>
    <w:p w:rsidR="0071106C" w:rsidRDefault="00EB37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legitymujący się dowodem osobistym, numer ........................................PESEL ..........................………..</w:t>
      </w:r>
    </w:p>
    <w:p w:rsidR="0071106C" w:rsidRDefault="00EB370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zgadzam się na zmianę decyzji</w:t>
      </w:r>
    </w:p>
    <w:p w:rsidR="0071106C" w:rsidRDefault="00EB37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numer </w:t>
      </w:r>
      <w:r>
        <w:rPr>
          <w:sz w:val="22"/>
          <w:szCs w:val="22"/>
        </w:rPr>
        <w:t>.................................................................. z dnia ....................................................…………………...</w:t>
      </w:r>
    </w:p>
    <w:p w:rsidR="0071106C" w:rsidRDefault="00EB37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wydanej przez .........................................................................................................</w:t>
      </w:r>
      <w:r>
        <w:rPr>
          <w:sz w:val="22"/>
          <w:szCs w:val="22"/>
        </w:rPr>
        <w:t>...................………………</w:t>
      </w:r>
    </w:p>
    <w:p w:rsidR="0071106C" w:rsidRDefault="00EB3703">
      <w:pPr>
        <w:pStyle w:val="Defaul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(nazwa organu wydającego decyzję)</w:t>
      </w:r>
    </w:p>
    <w:p w:rsidR="0071106C" w:rsidRDefault="00EB37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polegającej na..............................................................................................................................………………</w:t>
      </w:r>
    </w:p>
    <w:p w:rsidR="0071106C" w:rsidRDefault="00EB37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.....................................................................................................……………….</w:t>
      </w:r>
    </w:p>
    <w:p w:rsidR="0071106C" w:rsidRDefault="00EB37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działce nr </w:t>
      </w:r>
      <w:proofErr w:type="spellStart"/>
      <w:r>
        <w:rPr>
          <w:sz w:val="22"/>
          <w:szCs w:val="22"/>
        </w:rPr>
        <w:t>ewid</w:t>
      </w:r>
      <w:proofErr w:type="spellEnd"/>
      <w:r>
        <w:rPr>
          <w:sz w:val="22"/>
          <w:szCs w:val="22"/>
        </w:rPr>
        <w:t>............................w m-ci...................................................................................………………</w:t>
      </w:r>
    </w:p>
    <w:p w:rsidR="0071106C" w:rsidRDefault="00EB370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części</w:t>
      </w:r>
      <w:r>
        <w:rPr>
          <w:b/>
          <w:bCs/>
          <w:sz w:val="22"/>
          <w:szCs w:val="22"/>
        </w:rPr>
        <w:t xml:space="preserve"> dotyczącej</w:t>
      </w:r>
    </w:p>
    <w:p w:rsidR="0071106C" w:rsidRDefault="00EB37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71106C" w:rsidRDefault="0071106C">
      <w:pPr>
        <w:pStyle w:val="Default"/>
        <w:jc w:val="right"/>
        <w:rPr>
          <w:sz w:val="23"/>
          <w:szCs w:val="23"/>
        </w:rPr>
      </w:pPr>
    </w:p>
    <w:p w:rsidR="0071106C" w:rsidRDefault="0071106C">
      <w:pPr>
        <w:pStyle w:val="Default"/>
        <w:jc w:val="right"/>
        <w:rPr>
          <w:sz w:val="23"/>
          <w:szCs w:val="23"/>
        </w:rPr>
      </w:pPr>
    </w:p>
    <w:p w:rsidR="0071106C" w:rsidRDefault="00EB370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.........................................................…</w:t>
      </w:r>
    </w:p>
    <w:p w:rsidR="0071106C" w:rsidRDefault="00EB3703">
      <w:pPr>
        <w:pStyle w:val="Default"/>
        <w:jc w:val="center"/>
      </w:pPr>
      <w:r>
        <w:rPr>
          <w:i/>
          <w:iCs/>
          <w:sz w:val="23"/>
          <w:szCs w:val="23"/>
        </w:rPr>
        <w:t xml:space="preserve">                                                                                                               </w:t>
      </w:r>
      <w:r>
        <w:rPr>
          <w:i/>
          <w:iCs/>
          <w:sz w:val="16"/>
          <w:szCs w:val="16"/>
        </w:rPr>
        <w:t>(czytelny podpis)</w:t>
      </w: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71106C">
      <w:pPr>
        <w:pStyle w:val="Default"/>
        <w:jc w:val="center"/>
        <w:rPr>
          <w:i/>
          <w:iCs/>
          <w:sz w:val="16"/>
          <w:szCs w:val="16"/>
        </w:rPr>
      </w:pPr>
    </w:p>
    <w:p w:rsidR="0071106C" w:rsidRDefault="00EB3703">
      <w:pPr>
        <w:suppressAutoHyphens w:val="0"/>
        <w:autoSpaceDE w:val="0"/>
        <w:ind w:left="2836" w:firstLine="709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lastRenderedPageBreak/>
        <w:t>KLAUZULA  INFORMACYJNA</w:t>
      </w:r>
    </w:p>
    <w:p w:rsidR="0071106C" w:rsidRDefault="0071106C">
      <w:pPr>
        <w:suppressAutoHyphens w:val="0"/>
        <w:autoSpaceDE w:val="0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</w:p>
    <w:p w:rsidR="0071106C" w:rsidRDefault="00EB3703">
      <w:pPr>
        <w:suppressAutoHyphens w:val="0"/>
        <w:autoSpaceDE w:val="0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Na podstawie art. 13 Rozporządzenia Parlamentu Europejskiego i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Rady UE 2016/679 z dnia 27 kwietnia 2016 r. w sprawie ochrony osób fizycznych w związku z przetwarzaniem danych osobowych i w sprawie swobodnego prz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e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pływu takich danych oraz uchylenia dyrektywy 95/46/WE (ogólne rozporządzenie o ochronie danych),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pl-PL" w:bidi="ar-SA"/>
        </w:rPr>
        <w:t>publ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. Dz.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Urz. UE L Nr 119, s. 1 informujemy, iż:</w:t>
      </w:r>
    </w:p>
    <w:p w:rsidR="0071106C" w:rsidRDefault="0071106C">
      <w:pPr>
        <w:suppressAutoHyphens w:val="0"/>
        <w:autoSpaceDE w:val="0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71106C" w:rsidRDefault="00EB3703">
      <w:pPr>
        <w:suppressAutoHyphens w:val="0"/>
        <w:autoSpaceDE w:val="0"/>
        <w:jc w:val="both"/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1. Administratorem Pani/Pana danych osobowych jest </w:t>
      </w:r>
      <w:r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  <w:t>Urząd Gminy Osiek (adres: Osiek 85, 87-340 Osiek,                                   telefon kontaktowy (56) 49-381-23)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.</w:t>
      </w:r>
    </w:p>
    <w:p w:rsidR="0071106C" w:rsidRDefault="00EB3703">
      <w:pPr>
        <w:suppressAutoHyphens w:val="0"/>
        <w:autoSpaceDE w:val="0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2. Administrator wyznaczył Inspektora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Ochrony Danych, z którym mogą się Państwo kontaktować we wszystkich sprawach dotyczących przetwarzania danych osobowych pisemnie na adres Administratora.</w:t>
      </w:r>
    </w:p>
    <w:p w:rsidR="0071106C" w:rsidRDefault="00EB3703">
      <w:pPr>
        <w:suppressAutoHyphens w:val="0"/>
        <w:autoSpaceDE w:val="0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3. Dane osobowe będą przetwarzane w celu realizacji obowiązków prawnych ciążących na Administratorze.</w:t>
      </w:r>
    </w:p>
    <w:p w:rsidR="0071106C" w:rsidRDefault="00EB3703">
      <w:pPr>
        <w:suppressAutoHyphens w:val="0"/>
        <w:autoSpaceDE w:val="0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4. Dane osobowe będą przetwarzane przez okres niezbędny do realizacji ww. celu z uwzględnieniem okresów przech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o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wywania określonych w przepisach odrębnych, w tym przepisów archiwalnych.</w:t>
      </w:r>
    </w:p>
    <w:p w:rsidR="0071106C" w:rsidRDefault="00EB3703">
      <w:pPr>
        <w:suppressAutoHyphens w:val="0"/>
        <w:autoSpaceDE w:val="0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5. Podstawą prawną przetwarzania danych jest art. 6 ust.1 lit. c) ww. R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ozporządzenia.</w:t>
      </w:r>
    </w:p>
    <w:p w:rsidR="0071106C" w:rsidRDefault="00EB3703">
      <w:pPr>
        <w:suppressAutoHyphens w:val="0"/>
        <w:autoSpaceDE w:val="0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6. Odbiorcami Pani/Pana danych będą podmioty, które na podstawie zawartych umów przetwarzają dane osobowe w imieniu Administratora.</w:t>
      </w:r>
    </w:p>
    <w:p w:rsidR="0071106C" w:rsidRDefault="00EB3703">
      <w:pPr>
        <w:suppressAutoHyphens w:val="0"/>
        <w:autoSpaceDE w:val="0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7. Osoba, której dane dotyczą ma prawo do:</w:t>
      </w:r>
    </w:p>
    <w:p w:rsidR="0071106C" w:rsidRDefault="00EB3703">
      <w:pPr>
        <w:suppressAutoHyphens w:val="0"/>
        <w:autoSpaceDE w:val="0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  - dostępu do treści swoich danych oraz możliwości ich poprawian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ia, sprostowania, ograniczenia przetwarzania, a także – w przypadkach przewidzianych prawem – prawo do usunięcia danych i prawo do wniesienia sprzeciwu wobec przetwarzania Państwa danych,</w:t>
      </w:r>
    </w:p>
    <w:p w:rsidR="0071106C" w:rsidRDefault="00EB3703">
      <w:pPr>
        <w:suppressAutoHyphens w:val="0"/>
        <w:autoSpaceDE w:val="0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  - wniesienia skargi do organu nadzorczego w przypadku gdy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przetwarzanie danych odbywa się z naruszeniem przep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i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sów powyższego rozporządzenia tj. Prezesa Ochrony Danych Osobowych, ul. Stawki 2, 00-193 Warszawa.</w:t>
      </w:r>
    </w:p>
    <w:p w:rsidR="0071106C" w:rsidRDefault="0071106C">
      <w:pPr>
        <w:suppressAutoHyphens w:val="0"/>
        <w:autoSpaceDE w:val="0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71106C" w:rsidRDefault="00EB3703">
      <w:pPr>
        <w:suppressAutoHyphens w:val="0"/>
        <w:autoSpaceDE w:val="0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Ponadto informujemy, iż w związku z przetwarzaniem Pani/Pana danych osobowych nie podlega Pani/Pan decyz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jom, które opierają się wyłącznie na zautomatyzowanym przetwarzaniu, w tym profilowaniu, o czym stanowi art. 22 ogóln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e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go rozporządzenia o ochronie danych osobowych.</w:t>
      </w:r>
    </w:p>
    <w:p w:rsidR="0071106C" w:rsidRDefault="0071106C">
      <w:pPr>
        <w:pStyle w:val="Default"/>
        <w:jc w:val="center"/>
      </w:pPr>
    </w:p>
    <w:sectPr w:rsidR="0071106C" w:rsidSect="0071106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703" w:rsidRDefault="00EB3703" w:rsidP="0071106C">
      <w:r>
        <w:separator/>
      </w:r>
    </w:p>
  </w:endnote>
  <w:endnote w:type="continuationSeparator" w:id="0">
    <w:p w:rsidR="00EB3703" w:rsidRDefault="00EB3703" w:rsidP="00711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703" w:rsidRDefault="00EB3703" w:rsidP="0071106C">
      <w:r w:rsidRPr="0071106C">
        <w:rPr>
          <w:color w:val="000000"/>
        </w:rPr>
        <w:separator/>
      </w:r>
    </w:p>
  </w:footnote>
  <w:footnote w:type="continuationSeparator" w:id="0">
    <w:p w:rsidR="00EB3703" w:rsidRDefault="00EB3703" w:rsidP="007110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A4EBA"/>
    <w:multiLevelType w:val="multilevel"/>
    <w:tmpl w:val="D084D832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1106C"/>
    <w:rsid w:val="0071106C"/>
    <w:rsid w:val="00A5093F"/>
    <w:rsid w:val="00EB3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1106C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1106C"/>
    <w:pPr>
      <w:suppressAutoHyphens/>
    </w:pPr>
  </w:style>
  <w:style w:type="paragraph" w:customStyle="1" w:styleId="Heading">
    <w:name w:val="Heading"/>
    <w:basedOn w:val="Standard"/>
    <w:next w:val="Textbody"/>
    <w:rsid w:val="0071106C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rsid w:val="0071106C"/>
    <w:pPr>
      <w:spacing w:after="120"/>
    </w:pPr>
  </w:style>
  <w:style w:type="paragraph" w:styleId="Lista">
    <w:name w:val="List"/>
    <w:basedOn w:val="Textbody"/>
    <w:rsid w:val="0071106C"/>
  </w:style>
  <w:style w:type="paragraph" w:styleId="Legenda">
    <w:name w:val="caption"/>
    <w:basedOn w:val="Standard"/>
    <w:rsid w:val="0071106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1106C"/>
    <w:pPr>
      <w:suppressLineNumbers/>
    </w:pPr>
  </w:style>
  <w:style w:type="paragraph" w:customStyle="1" w:styleId="Default">
    <w:name w:val="Default"/>
    <w:basedOn w:val="Standard"/>
    <w:rsid w:val="0071106C"/>
    <w:pPr>
      <w:autoSpaceDE w:val="0"/>
    </w:pPr>
    <w:rPr>
      <w:rFonts w:ascii="Book Antiqua" w:eastAsia="Book Antiqua" w:hAnsi="Book Antiqua" w:cs="Book Antiqua"/>
      <w:color w:val="000000"/>
    </w:rPr>
  </w:style>
  <w:style w:type="paragraph" w:customStyle="1" w:styleId="WW-BodyText2">
    <w:name w:val="WW-Body Text 2"/>
    <w:basedOn w:val="Standard"/>
    <w:rsid w:val="0071106C"/>
    <w:pPr>
      <w:spacing w:line="360" w:lineRule="auto"/>
      <w:jc w:val="both"/>
    </w:pPr>
    <w:rPr>
      <w:sz w:val="20"/>
    </w:rPr>
  </w:style>
  <w:style w:type="numbering" w:customStyle="1" w:styleId="RTFNum2">
    <w:name w:val="RTF_Num 2"/>
    <w:basedOn w:val="Bezlisty"/>
    <w:rsid w:val="0071106C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6150</Characters>
  <Application>Microsoft Office Word</Application>
  <DocSecurity>0</DocSecurity>
  <Lines>51</Lines>
  <Paragraphs>14</Paragraphs>
  <ScaleCrop>false</ScaleCrop>
  <Company/>
  <LinksUpToDate>false</LinksUpToDate>
  <CharactersWithSpaces>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Markowski</dc:creator>
  <cp:lastModifiedBy>TOMASZ</cp:lastModifiedBy>
  <cp:revision>2</cp:revision>
  <cp:lastPrinted>2017-01-04T09:48:00Z</cp:lastPrinted>
  <dcterms:created xsi:type="dcterms:W3CDTF">2021-03-15T12:46:00Z</dcterms:created>
  <dcterms:modified xsi:type="dcterms:W3CDTF">2021-03-15T12:46:00Z</dcterms:modified>
</cp:coreProperties>
</file>